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DE77" w14:textId="77777777" w:rsidR="0047701D" w:rsidRDefault="0047701D" w:rsidP="009A18CD">
      <w:pPr>
        <w:pStyle w:val="Heading2"/>
        <w:spacing w:line="244" w:lineRule="exact"/>
        <w:ind w:left="0"/>
        <w:rPr>
          <w:sz w:val="12"/>
          <w:szCs w:val="12"/>
        </w:rPr>
      </w:pPr>
    </w:p>
    <w:p w14:paraId="71C63D17" w14:textId="77777777" w:rsidR="003C5075" w:rsidRDefault="003C5075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7ED865D3" w14:textId="77777777" w:rsidR="009A18CD" w:rsidRPr="00694D5B" w:rsidRDefault="009A18CD" w:rsidP="008C6531">
      <w:pPr>
        <w:pStyle w:val="Heading2"/>
        <w:spacing w:line="244" w:lineRule="exact"/>
        <w:rPr>
          <w:rFonts w:ascii="Century Gothic" w:hAnsi="Century Gothic"/>
          <w:b/>
          <w:bCs/>
          <w:sz w:val="24"/>
          <w:szCs w:val="24"/>
        </w:rPr>
      </w:pPr>
      <w:r w:rsidRPr="00694D5B">
        <w:rPr>
          <w:rFonts w:ascii="Century Gothic" w:hAnsi="Century Gothic"/>
          <w:b/>
          <w:bCs/>
          <w:sz w:val="24"/>
          <w:szCs w:val="24"/>
        </w:rPr>
        <w:t>42560 Master of Applied Finance – Stream 2 - Bachelor of Commerce without a Finance major</w:t>
      </w:r>
      <w:r w:rsidR="007C315F" w:rsidRPr="00694D5B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5D228E98" w14:textId="6FE35247" w:rsidR="008C6531" w:rsidRPr="00EE78D6" w:rsidRDefault="008C6531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7C315F">
        <w:rPr>
          <w:rFonts w:ascii="Century Gothic" w:hAnsi="Century Gothic"/>
          <w:b/>
          <w:bCs/>
          <w:color w:val="231F20"/>
          <w:sz w:val="24"/>
          <w:szCs w:val="26"/>
        </w:rPr>
        <w:t>(72 point – 1.5 year)</w:t>
      </w:r>
    </w:p>
    <w:p w14:paraId="11C54526" w14:textId="77777777" w:rsidR="008C6531" w:rsidRDefault="008C6531" w:rsidP="008C6531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Semester </w:t>
      </w:r>
      <w:r w:rsidR="00087A3D">
        <w:rPr>
          <w:bCs/>
          <w:color w:val="231F20"/>
        </w:rPr>
        <w:t>2</w:t>
      </w:r>
    </w:p>
    <w:p w14:paraId="57FA73CF" w14:textId="77777777" w:rsidR="008C6531" w:rsidRDefault="008C6531" w:rsidP="008C6531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Pr="0079051F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3E399E19" w14:textId="77777777" w:rsidR="008C6531" w:rsidRDefault="008C6531" w:rsidP="008C6531">
      <w:pPr>
        <w:pStyle w:val="Heading2"/>
        <w:spacing w:line="244" w:lineRule="exact"/>
        <w:rPr>
          <w:color w:val="231F20"/>
        </w:rPr>
      </w:pPr>
      <w:r w:rsidRPr="008B159E">
        <w:rPr>
          <w:color w:val="231F20"/>
          <w:shd w:val="clear" w:color="auto" w:fill="CCCCFF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4372ED03" w14:textId="77777777" w:rsidR="00991489" w:rsidRPr="006E23DC" w:rsidRDefault="00991489" w:rsidP="008C6531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</w:p>
    <w:p w14:paraId="2AFB7451" w14:textId="77777777" w:rsidR="008C6531" w:rsidRDefault="008C6531" w:rsidP="008C6531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991489" w14:paraId="01AB55AB" w14:textId="77777777" w:rsidTr="006F29A6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0BAA144E" w14:textId="77777777" w:rsidR="00991489" w:rsidRPr="00983B47" w:rsidRDefault="00991489" w:rsidP="00C82AF7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16D9B5C0" w14:textId="77777777" w:rsidR="00991489" w:rsidRDefault="00991489" w:rsidP="00C82AF7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DBEAA00" w14:textId="77777777" w:rsidR="007B5995" w:rsidRPr="00670D59" w:rsidRDefault="007B5995" w:rsidP="007B599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*FINA5533</w:t>
            </w:r>
          </w:p>
          <w:p w14:paraId="5AF6CED9" w14:textId="668C7732" w:rsidR="00991489" w:rsidRPr="00EE78D6" w:rsidRDefault="007B5995" w:rsidP="007B5995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Finance Essentials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042C546" w14:textId="77777777" w:rsidR="00CC2C69" w:rsidRPr="00670D59" w:rsidRDefault="00CC2C69" w:rsidP="00CC2C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*FINA5632</w:t>
            </w:r>
          </w:p>
          <w:p w14:paraId="0D677A26" w14:textId="1C96B59F" w:rsidR="00991489" w:rsidRPr="00EE78D6" w:rsidRDefault="00CC2C69" w:rsidP="00CC2C6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Investments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B91084A" w14:textId="76A5499F" w:rsidR="00991489" w:rsidRPr="008B159E" w:rsidRDefault="004224C6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2D53C4A2" w14:textId="3225BBF6" w:rsidR="00991489" w:rsidRPr="008B159E" w:rsidRDefault="004224C6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  <w:tr w:rsidR="00991489" w14:paraId="131DD93C" w14:textId="77777777" w:rsidTr="006F29A6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14:paraId="25023A4B" w14:textId="77777777" w:rsidR="00991489" w:rsidRDefault="00991489" w:rsidP="00C82AF7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2026</w:t>
            </w:r>
          </w:p>
          <w:p w14:paraId="6183196D" w14:textId="77777777" w:rsidR="00991489" w:rsidRDefault="00991489" w:rsidP="00C82AF7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7D7354B1" w14:textId="77777777" w:rsidR="00991489" w:rsidRDefault="00991489" w:rsidP="00C82AF7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4C85124C" w14:textId="77777777" w:rsidR="00991489" w:rsidRPr="00983B47" w:rsidRDefault="00991489" w:rsidP="00C82AF7">
            <w:pPr>
              <w:pStyle w:val="TableParagraph"/>
              <w:ind w:left="11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281BBB29" w14:textId="77777777" w:rsidR="00991489" w:rsidRDefault="00991489" w:rsidP="00C82AF7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F4AEAAA" w14:textId="77777777" w:rsidR="003C7035" w:rsidRPr="00670D59" w:rsidRDefault="003C7035" w:rsidP="003C70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FINA5526</w:t>
            </w:r>
          </w:p>
          <w:p w14:paraId="3E953719" w14:textId="58196AF3" w:rsidR="00991489" w:rsidRPr="00EE78D6" w:rsidRDefault="003C7035" w:rsidP="003C7035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Funds Management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D8D0662" w14:textId="77777777" w:rsidR="0002330B" w:rsidRPr="00670D59" w:rsidRDefault="0002330B" w:rsidP="0002330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FINA5521</w:t>
            </w:r>
          </w:p>
          <w:p w14:paraId="3D177012" w14:textId="063AD052" w:rsidR="00991489" w:rsidRPr="00EE78D6" w:rsidRDefault="0002330B" w:rsidP="0002330B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Quantitative Methods in Finance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20DB905" w14:textId="624B0245" w:rsidR="00991489" w:rsidRPr="00EE78D6" w:rsidRDefault="004224C6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4390551C" w14:textId="3085C345" w:rsidR="00991489" w:rsidRPr="008B159E" w:rsidRDefault="004224C6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  <w:tr w:rsidR="00991489" w14:paraId="71D67806" w14:textId="77777777" w:rsidTr="006F29A6">
        <w:trPr>
          <w:cantSplit/>
          <w:trHeight w:val="992"/>
        </w:trPr>
        <w:tc>
          <w:tcPr>
            <w:tcW w:w="400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7B237FE7" w14:textId="77777777" w:rsidR="00991489" w:rsidRDefault="00991489" w:rsidP="00C82AF7">
            <w:pPr>
              <w:pStyle w:val="TableParagraph"/>
              <w:spacing w:before="66"/>
              <w:ind w:left="113" w:right="383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1BEEA819" w14:textId="77777777" w:rsidR="00991489" w:rsidRDefault="00991489" w:rsidP="00C82AF7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AA26035" w14:textId="77777777" w:rsidR="00F21A07" w:rsidRPr="00670D59" w:rsidRDefault="00991489" w:rsidP="00F21A0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F08AD">
              <w:rPr>
                <w:sz w:val="20"/>
                <w:szCs w:val="20"/>
              </w:rPr>
              <w:t xml:space="preserve"> </w:t>
            </w:r>
            <w:r w:rsidR="00F21A07" w:rsidRPr="00670D59">
              <w:rPr>
                <w:b/>
                <w:sz w:val="20"/>
                <w:szCs w:val="20"/>
              </w:rPr>
              <w:t>FINA5520</w:t>
            </w:r>
          </w:p>
          <w:p w14:paraId="5A23C99A" w14:textId="6C070839" w:rsidR="00991489" w:rsidRPr="00765432" w:rsidRDefault="00F21A07" w:rsidP="00F21A0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Risk Management and Financial Instruments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7A823A0" w14:textId="77777777" w:rsidR="00F52450" w:rsidRPr="00670D59" w:rsidRDefault="00F52450" w:rsidP="00F5245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670D59">
              <w:rPr>
                <w:b/>
                <w:bCs/>
                <w:sz w:val="20"/>
                <w:szCs w:val="20"/>
              </w:rPr>
              <w:t>FINA5525</w:t>
            </w:r>
          </w:p>
          <w:p w14:paraId="76C6C4F6" w14:textId="186B7F47" w:rsidR="00991489" w:rsidRPr="00765432" w:rsidRDefault="00F52450" w:rsidP="00F52450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bCs/>
                <w:sz w:val="20"/>
                <w:szCs w:val="20"/>
              </w:rPr>
              <w:t>Case Studies in Finance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F7BA3AB" w14:textId="70935375" w:rsidR="00991489" w:rsidRPr="00765432" w:rsidRDefault="004224C6" w:rsidP="00840F89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470DA742" w14:textId="14D301DB" w:rsidR="00991489" w:rsidRPr="00765432" w:rsidRDefault="004224C6" w:rsidP="00840F89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</w:tbl>
    <w:p w14:paraId="4BC77158" w14:textId="77777777" w:rsidR="00991489" w:rsidRDefault="00991489" w:rsidP="008C6531">
      <w:pPr>
        <w:pStyle w:val="BodyText"/>
        <w:spacing w:before="11"/>
        <w:rPr>
          <w:sz w:val="16"/>
        </w:rPr>
      </w:pPr>
    </w:p>
    <w:p w14:paraId="3D541DDA" w14:textId="77777777" w:rsidR="0047701D" w:rsidRDefault="0047701D" w:rsidP="00746B89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jc w:val="center"/>
        <w:rPr>
          <w:sz w:val="16"/>
          <w:szCs w:val="16"/>
        </w:rPr>
      </w:pPr>
    </w:p>
    <w:p w14:paraId="5F0A08B6" w14:textId="77777777" w:rsidR="00C4770B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 AND SHOULD BE USED AS A GUIDE ONLY</w:t>
      </w:r>
    </w:p>
    <w:p w14:paraId="1F974B62" w14:textId="32110E62" w:rsidR="008C6531" w:rsidRDefault="00C4770B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proofErr w:type="spellStart"/>
      <w:r>
        <w:rPr>
          <w:b/>
          <w:bCs/>
          <w:sz w:val="20"/>
          <w:szCs w:val="20"/>
        </w:rPr>
        <w:t>individualised</w:t>
      </w:r>
      <w:proofErr w:type="spellEnd"/>
      <w:r>
        <w:rPr>
          <w:b/>
          <w:bCs/>
          <w:sz w:val="20"/>
          <w:szCs w:val="20"/>
        </w:rPr>
        <w:t xml:space="preserve"> course advice, please contact the Business School Student Advising Office.</w:t>
      </w:r>
    </w:p>
    <w:p w14:paraId="633A0334" w14:textId="77777777" w:rsidR="009A18CD" w:rsidRPr="009A18CD" w:rsidRDefault="009A18CD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</w:p>
    <w:p w14:paraId="0A33A7ED" w14:textId="77777777" w:rsidR="008C6531" w:rsidRPr="0047701D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673483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otes</w:t>
      </w:r>
    </w:p>
    <w:p w14:paraId="6FFF5EB2" w14:textId="014EB00F" w:rsidR="00E44525" w:rsidRDefault="00E44525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E44525">
        <w:rPr>
          <w:b/>
          <w:bCs/>
          <w:sz w:val="18"/>
          <w:szCs w:val="18"/>
        </w:rPr>
        <w:t xml:space="preserve">* FINA5533 and FINA5632 must be taken in </w:t>
      </w:r>
      <w:r w:rsidR="003D66FE">
        <w:rPr>
          <w:b/>
          <w:bCs/>
          <w:sz w:val="18"/>
          <w:szCs w:val="18"/>
        </w:rPr>
        <w:t>your first</w:t>
      </w:r>
      <w:r w:rsidRPr="00E44525">
        <w:rPr>
          <w:b/>
          <w:bCs/>
          <w:sz w:val="18"/>
          <w:szCs w:val="18"/>
        </w:rPr>
        <w:t xml:space="preserve"> semester </w:t>
      </w:r>
      <w:r w:rsidR="003D66FE">
        <w:rPr>
          <w:b/>
          <w:bCs/>
          <w:sz w:val="18"/>
          <w:szCs w:val="18"/>
        </w:rPr>
        <w:t xml:space="preserve">(S2, 2025) </w:t>
      </w:r>
      <w:r w:rsidRPr="00E44525">
        <w:rPr>
          <w:b/>
          <w:bCs/>
          <w:sz w:val="18"/>
          <w:szCs w:val="18"/>
        </w:rPr>
        <w:t>due to pre-requisite requirements of the option units.</w:t>
      </w:r>
      <w:r w:rsidRPr="00E44525">
        <w:rPr>
          <w:sz w:val="18"/>
          <w:szCs w:val="18"/>
        </w:rPr>
        <w:t> </w:t>
      </w:r>
    </w:p>
    <w:p w14:paraId="7ABDE0D9" w14:textId="2497D627" w:rsidR="008C6531" w:rsidRPr="005075D0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 w:rsidR="0047701D">
        <w:rPr>
          <w:rStyle w:val="Hyperlink"/>
          <w:sz w:val="18"/>
          <w:szCs w:val="18"/>
        </w:rPr>
        <w:t xml:space="preserve"> </w:t>
      </w:r>
    </w:p>
    <w:p w14:paraId="6167D60C" w14:textId="77777777" w:rsidR="008C6531" w:rsidRPr="00673483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</w:t>
      </w:r>
      <w:r>
        <w:rPr>
          <w:sz w:val="18"/>
          <w:szCs w:val="18"/>
        </w:rPr>
        <w:t>ACCT5633 requires prerequisite unit ACCT5432.</w:t>
      </w:r>
    </w:p>
    <w:p w14:paraId="678B75E1" w14:textId="77777777" w:rsidR="008C6531" w:rsidRDefault="008C6531" w:rsidP="008C6531">
      <w:pPr>
        <w:rPr>
          <w:sz w:val="16"/>
          <w:szCs w:val="16"/>
        </w:rPr>
      </w:pPr>
    </w:p>
    <w:p w14:paraId="6C362BAD" w14:textId="77777777" w:rsidR="008C6531" w:rsidRDefault="008C6531" w:rsidP="008C6531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75367E1C" w14:textId="77777777" w:rsidR="008C6531" w:rsidRPr="0089117F" w:rsidRDefault="008C6531" w:rsidP="008C6531">
      <w:pPr>
        <w:pStyle w:val="Heading1"/>
        <w:numPr>
          <w:ilvl w:val="0"/>
          <w:numId w:val="8"/>
        </w:numPr>
        <w:spacing w:before="1" w:line="220" w:lineRule="auto"/>
        <w:ind w:right="297"/>
        <w:rPr>
          <w:b w:val="0"/>
          <w:bCs w:val="0"/>
          <w:sz w:val="18"/>
          <w:szCs w:val="18"/>
        </w:rPr>
      </w:pPr>
      <w:r w:rsidRPr="0089117F">
        <w:rPr>
          <w:b w:val="0"/>
          <w:bCs w:val="0"/>
          <w:sz w:val="18"/>
          <w:szCs w:val="18"/>
        </w:rPr>
        <w:t xml:space="preserve">Enroll on </w:t>
      </w:r>
      <w:hyperlink r:id="rId12" w:history="1">
        <w:r w:rsidRPr="004F19AF">
          <w:rPr>
            <w:rStyle w:val="Hyperlink"/>
            <w:b w:val="0"/>
            <w:bCs w:val="0"/>
            <w:sz w:val="18"/>
            <w:szCs w:val="18"/>
          </w:rPr>
          <w:t>Student Connect</w:t>
        </w:r>
      </w:hyperlink>
      <w:r w:rsidRPr="0089117F">
        <w:rPr>
          <w:b w:val="0"/>
          <w:bCs w:val="0"/>
          <w:sz w:val="18"/>
          <w:szCs w:val="18"/>
        </w:rPr>
        <w:t xml:space="preserve"> and plan your timetable on the </w:t>
      </w:r>
      <w:hyperlink r:id="rId13" w:history="1">
        <w:r w:rsidRPr="0089117F">
          <w:rPr>
            <w:rStyle w:val="Hyperlink"/>
            <w:b w:val="0"/>
            <w:bCs w:val="0"/>
            <w:sz w:val="18"/>
            <w:szCs w:val="18"/>
          </w:rPr>
          <w:t>Class Allocation System (CAS)</w:t>
        </w:r>
      </w:hyperlink>
    </w:p>
    <w:p w14:paraId="4690F886" w14:textId="77777777" w:rsidR="008C6531" w:rsidRPr="00DA16F6" w:rsidRDefault="008C6531" w:rsidP="008C6531">
      <w:pPr>
        <w:pStyle w:val="Heading2"/>
        <w:spacing w:line="244" w:lineRule="exact"/>
        <w:rPr>
          <w:sz w:val="12"/>
          <w:szCs w:val="12"/>
        </w:rPr>
      </w:pP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7152" w14:textId="77777777" w:rsidR="009A18CD" w:rsidRDefault="009A18CD">
      <w:r>
        <w:separator/>
      </w:r>
    </w:p>
  </w:endnote>
  <w:endnote w:type="continuationSeparator" w:id="0">
    <w:p w14:paraId="751EDFB3" w14:textId="77777777" w:rsidR="009A18CD" w:rsidRDefault="009A18CD">
      <w:r>
        <w:continuationSeparator/>
      </w:r>
    </w:p>
  </w:endnote>
  <w:endnote w:type="continuationNotice" w:id="1">
    <w:p w14:paraId="016396E8" w14:textId="77777777" w:rsidR="009A18CD" w:rsidRDefault="009A1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78E7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5E69E067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1ED2A8E2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23E6" w14:textId="77777777" w:rsidR="009A18CD" w:rsidRDefault="009A18CD">
      <w:r>
        <w:separator/>
      </w:r>
    </w:p>
  </w:footnote>
  <w:footnote w:type="continuationSeparator" w:id="0">
    <w:p w14:paraId="5D2BB403" w14:textId="77777777" w:rsidR="009A18CD" w:rsidRDefault="009A18CD">
      <w:r>
        <w:continuationSeparator/>
      </w:r>
    </w:p>
  </w:footnote>
  <w:footnote w:type="continuationNotice" w:id="1">
    <w:p w14:paraId="22390CD7" w14:textId="77777777" w:rsidR="009A18CD" w:rsidRDefault="009A1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6E01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D6E88E1" wp14:editId="6485D6CF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C31D853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E88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3C31D853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8EB071" wp14:editId="6613D8CF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450719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2715D7C" wp14:editId="721C212E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C9D77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6FA1C51B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715D7C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692C9D77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6FA1C51B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30B"/>
    <w:rsid w:val="00023541"/>
    <w:rsid w:val="00024528"/>
    <w:rsid w:val="00024B8D"/>
    <w:rsid w:val="00026DBF"/>
    <w:rsid w:val="0002797D"/>
    <w:rsid w:val="0003089C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87A3D"/>
    <w:rsid w:val="00091CFF"/>
    <w:rsid w:val="000949D4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C363D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29D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9E6"/>
    <w:rsid w:val="003B6E08"/>
    <w:rsid w:val="003C2818"/>
    <w:rsid w:val="003C5075"/>
    <w:rsid w:val="003C5DEE"/>
    <w:rsid w:val="003C7035"/>
    <w:rsid w:val="003D06F8"/>
    <w:rsid w:val="003D4FA0"/>
    <w:rsid w:val="003D66FE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24C6"/>
    <w:rsid w:val="0042438E"/>
    <w:rsid w:val="0042600D"/>
    <w:rsid w:val="0042757A"/>
    <w:rsid w:val="00433FA3"/>
    <w:rsid w:val="004347FE"/>
    <w:rsid w:val="00434D6A"/>
    <w:rsid w:val="00434FAF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044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D5B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29A6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B5995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0F89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1489"/>
    <w:rsid w:val="00993051"/>
    <w:rsid w:val="00995079"/>
    <w:rsid w:val="009A18CD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2FF6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349D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69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2973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87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25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1A07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2450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D359A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00112810\UWA\Desktop\Sophie%20Study%20Plans\Examples%20from%20other%20schools\student.uwa.edu.au\course\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97942221-0b4a-4f4f-8fb2-de6987844de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E636F-5218-4F7B-A82A-DBAB53418C75}"/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2025-07-03T07:54:00Z</dcterms:created>
  <dcterms:modified xsi:type="dcterms:W3CDTF">2025-07-03T07:54:00Z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